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EC9" w:rsidRDefault="004E0EC9" w:rsidP="004E0EC9">
      <w:pPr>
        <w:pStyle w:val="1"/>
        <w:keepNext w:val="0"/>
      </w:pPr>
      <w:r>
        <w:t>ИНФОРМАЦИЯ О РЕЗУЛЬТАТАХ КОНКУРСА</w:t>
      </w:r>
    </w:p>
    <w:p w:rsidR="004E0EC9" w:rsidRDefault="004E0EC9" w:rsidP="004E0EC9">
      <w:pPr>
        <w:jc w:val="center"/>
        <w:rPr>
          <w:sz w:val="28"/>
        </w:rPr>
      </w:pPr>
      <w:r>
        <w:rPr>
          <w:b/>
          <w:sz w:val="28"/>
          <w:szCs w:val="28"/>
        </w:rPr>
        <w:t xml:space="preserve">на замещение </w:t>
      </w:r>
      <w:r w:rsidR="003A46CB">
        <w:rPr>
          <w:b/>
          <w:sz w:val="28"/>
          <w:szCs w:val="28"/>
        </w:rPr>
        <w:t>вакантной должности</w:t>
      </w:r>
      <w:r>
        <w:rPr>
          <w:b/>
          <w:sz w:val="28"/>
          <w:szCs w:val="28"/>
        </w:rPr>
        <w:t xml:space="preserve"> </w:t>
      </w:r>
      <w:r w:rsidR="00806DBA">
        <w:rPr>
          <w:b/>
          <w:sz w:val="28"/>
          <w:szCs w:val="28"/>
        </w:rPr>
        <w:t xml:space="preserve">государственной гражданской службы </w:t>
      </w:r>
      <w:r>
        <w:rPr>
          <w:b/>
          <w:sz w:val="28"/>
          <w:szCs w:val="28"/>
        </w:rPr>
        <w:t xml:space="preserve">Межрайонной инспекции Федеральной налоговой службы № </w:t>
      </w:r>
      <w:r w:rsidR="0098010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по Приморскому краю</w:t>
      </w:r>
    </w:p>
    <w:p w:rsidR="004E0EC9" w:rsidRPr="00313B72" w:rsidRDefault="004E0EC9" w:rsidP="004E0EC9">
      <w:pPr>
        <w:pStyle w:val="ConsNonformat"/>
        <w:widowControl/>
        <w:spacing w:line="48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B72" w:rsidRPr="00313B72" w:rsidRDefault="00313B72" w:rsidP="00313B72">
      <w:pPr>
        <w:jc w:val="both"/>
        <w:rPr>
          <w:sz w:val="28"/>
          <w:szCs w:val="28"/>
        </w:rPr>
      </w:pPr>
      <w:r w:rsidRPr="00313B72">
        <w:t xml:space="preserve">        </w:t>
      </w:r>
      <w:r w:rsidRPr="00313B72">
        <w:rPr>
          <w:sz w:val="28"/>
          <w:szCs w:val="28"/>
        </w:rPr>
        <w:t>Межрайонная  инспекция Федеральной налоговой службы</w:t>
      </w:r>
      <w:r w:rsidR="0098010C">
        <w:rPr>
          <w:sz w:val="28"/>
          <w:szCs w:val="28"/>
        </w:rPr>
        <w:t xml:space="preserve"> №3</w:t>
      </w:r>
      <w:r>
        <w:rPr>
          <w:sz w:val="28"/>
          <w:szCs w:val="28"/>
        </w:rPr>
        <w:t xml:space="preserve"> по Приморскому краю</w:t>
      </w:r>
      <w:r w:rsidR="0098010C">
        <w:rPr>
          <w:sz w:val="28"/>
          <w:szCs w:val="28"/>
        </w:rPr>
        <w:t>,   692245</w:t>
      </w:r>
      <w:r w:rsidRPr="00313B72">
        <w:rPr>
          <w:sz w:val="28"/>
          <w:szCs w:val="28"/>
        </w:rPr>
        <w:t xml:space="preserve">, </w:t>
      </w:r>
      <w:r w:rsidR="0098010C">
        <w:rPr>
          <w:sz w:val="28"/>
          <w:szCs w:val="28"/>
        </w:rPr>
        <w:t>Приморский край, г.</w:t>
      </w:r>
      <w:r w:rsidR="003A46CB">
        <w:rPr>
          <w:sz w:val="28"/>
          <w:szCs w:val="28"/>
        </w:rPr>
        <w:t xml:space="preserve"> </w:t>
      </w:r>
      <w:proofErr w:type="gramStart"/>
      <w:r w:rsidR="0098010C">
        <w:rPr>
          <w:sz w:val="28"/>
          <w:szCs w:val="28"/>
        </w:rPr>
        <w:t>Спасск-Дальний</w:t>
      </w:r>
      <w:proofErr w:type="gramEnd"/>
      <w:r w:rsidR="0098010C">
        <w:rPr>
          <w:sz w:val="28"/>
          <w:szCs w:val="28"/>
        </w:rPr>
        <w:t>,  ул. Советская, д. 39,  телефон (42352) 2-33-47</w:t>
      </w:r>
      <w:r w:rsidR="001477C2">
        <w:rPr>
          <w:sz w:val="28"/>
          <w:szCs w:val="28"/>
        </w:rPr>
        <w:t xml:space="preserve"> в лице</w:t>
      </w:r>
      <w:r w:rsidR="0098010C">
        <w:rPr>
          <w:sz w:val="28"/>
          <w:szCs w:val="28"/>
        </w:rPr>
        <w:t xml:space="preserve"> </w:t>
      </w:r>
      <w:r w:rsidRPr="00313B72">
        <w:rPr>
          <w:sz w:val="28"/>
          <w:szCs w:val="28"/>
        </w:rPr>
        <w:t>начальника Ин</w:t>
      </w:r>
      <w:r w:rsidR="0098010C">
        <w:rPr>
          <w:sz w:val="28"/>
          <w:szCs w:val="28"/>
        </w:rPr>
        <w:t>спекции Якуниной Аллы Владимировны</w:t>
      </w:r>
      <w:r w:rsidRPr="00313B72">
        <w:rPr>
          <w:sz w:val="28"/>
          <w:szCs w:val="28"/>
        </w:rPr>
        <w:t xml:space="preserve">, действующего на основании Положения об Инспекции,  провела </w:t>
      </w:r>
      <w:r w:rsidR="00846536" w:rsidRPr="00846536">
        <w:rPr>
          <w:sz w:val="28"/>
          <w:szCs w:val="28"/>
        </w:rPr>
        <w:t>12</w:t>
      </w:r>
      <w:r w:rsidR="000622D6" w:rsidRPr="000622D6">
        <w:rPr>
          <w:sz w:val="28"/>
          <w:szCs w:val="28"/>
        </w:rPr>
        <w:t xml:space="preserve"> </w:t>
      </w:r>
      <w:r w:rsidR="00846536">
        <w:rPr>
          <w:sz w:val="28"/>
          <w:szCs w:val="28"/>
        </w:rPr>
        <w:t>ноябр</w:t>
      </w:r>
      <w:r w:rsidR="00361133">
        <w:rPr>
          <w:sz w:val="28"/>
          <w:szCs w:val="28"/>
        </w:rPr>
        <w:t>я</w:t>
      </w:r>
      <w:r w:rsidR="003A46CB">
        <w:rPr>
          <w:sz w:val="28"/>
          <w:szCs w:val="28"/>
        </w:rPr>
        <w:t xml:space="preserve"> 2019</w:t>
      </w:r>
      <w:r w:rsidRPr="00313B72">
        <w:rPr>
          <w:sz w:val="28"/>
          <w:szCs w:val="28"/>
        </w:rPr>
        <w:t xml:space="preserve"> г. конкурс </w:t>
      </w:r>
      <w:r w:rsidR="003A46CB">
        <w:rPr>
          <w:sz w:val="28"/>
          <w:szCs w:val="28"/>
        </w:rPr>
        <w:t>на замещение  вакантной  должности</w:t>
      </w:r>
      <w:r w:rsidRPr="00313B72">
        <w:rPr>
          <w:sz w:val="28"/>
          <w:szCs w:val="28"/>
        </w:rPr>
        <w:t xml:space="preserve">  государственной гражданской службы  Российской  Федерации. </w:t>
      </w:r>
    </w:p>
    <w:p w:rsidR="00313B72" w:rsidRDefault="00313B72" w:rsidP="00313B72">
      <w:pPr>
        <w:jc w:val="both"/>
        <w:rPr>
          <w:sz w:val="28"/>
          <w:szCs w:val="28"/>
        </w:rPr>
      </w:pPr>
      <w:r w:rsidRPr="00313B72">
        <w:rPr>
          <w:sz w:val="28"/>
          <w:szCs w:val="28"/>
        </w:rPr>
        <w:t xml:space="preserve">          В результате  оценки  кандидатов на основании представленных  ими документов об образовании, прохождении гражданской и иной государственной службы,  осуществлении другой трудовой  деятельности, а также на основании </w:t>
      </w:r>
      <w:r w:rsidR="008873C1">
        <w:rPr>
          <w:sz w:val="28"/>
          <w:szCs w:val="28"/>
        </w:rPr>
        <w:t xml:space="preserve">тестирования и </w:t>
      </w:r>
      <w:r w:rsidRPr="00313B72">
        <w:rPr>
          <w:sz w:val="28"/>
          <w:szCs w:val="28"/>
        </w:rPr>
        <w:t xml:space="preserve"> индивидуа</w:t>
      </w:r>
      <w:r w:rsidR="003A46CB">
        <w:rPr>
          <w:sz w:val="28"/>
          <w:szCs w:val="28"/>
        </w:rPr>
        <w:t>льного собеседования победителем конкурса на вакантную должность</w:t>
      </w:r>
      <w:r w:rsidRPr="00313B72">
        <w:rPr>
          <w:sz w:val="28"/>
          <w:szCs w:val="28"/>
        </w:rPr>
        <w:t>:</w:t>
      </w:r>
    </w:p>
    <w:p w:rsidR="00361133" w:rsidRDefault="00361133" w:rsidP="00361133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846536">
        <w:rPr>
          <w:sz w:val="28"/>
          <w:szCs w:val="28"/>
        </w:rPr>
        <w:t xml:space="preserve">старшего государственного налогового инспектора отдела контрольной работы № 1 </w:t>
      </w:r>
      <w:r w:rsidR="003A46CB">
        <w:rPr>
          <w:sz w:val="28"/>
          <w:szCs w:val="28"/>
        </w:rPr>
        <w:t xml:space="preserve"> признана</w:t>
      </w:r>
      <w:r>
        <w:rPr>
          <w:sz w:val="28"/>
          <w:szCs w:val="28"/>
        </w:rPr>
        <w:t xml:space="preserve">  </w:t>
      </w:r>
      <w:proofErr w:type="spellStart"/>
      <w:r w:rsidR="00846536">
        <w:rPr>
          <w:b/>
          <w:sz w:val="28"/>
          <w:szCs w:val="28"/>
        </w:rPr>
        <w:t>Цурун</w:t>
      </w:r>
      <w:proofErr w:type="spellEnd"/>
      <w:r w:rsidR="00846536">
        <w:rPr>
          <w:b/>
          <w:sz w:val="28"/>
          <w:szCs w:val="28"/>
        </w:rPr>
        <w:t xml:space="preserve"> Олеся Евгеньевна</w:t>
      </w:r>
      <w:r w:rsidRPr="00361133">
        <w:rPr>
          <w:b/>
          <w:sz w:val="28"/>
          <w:szCs w:val="28"/>
        </w:rPr>
        <w:t>.</w:t>
      </w:r>
    </w:p>
    <w:p w:rsidR="00155A7A" w:rsidRDefault="00155A7A" w:rsidP="003611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Принято решение о включении в кадровый резерв для назначения на должность старшей группы:</w:t>
      </w:r>
    </w:p>
    <w:p w:rsidR="00155A7A" w:rsidRDefault="00155A7A" w:rsidP="003611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Соловьеву Дарью Витальевну;</w:t>
      </w:r>
    </w:p>
    <w:p w:rsidR="00155A7A" w:rsidRDefault="00155A7A" w:rsidP="003611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Уланову Александру Андреевну;</w:t>
      </w:r>
    </w:p>
    <w:p w:rsidR="00155A7A" w:rsidRPr="00313B72" w:rsidRDefault="00155A7A" w:rsidP="003611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Сорока Татьяну Владимировну.</w:t>
      </w:r>
    </w:p>
    <w:p w:rsidR="004E0EC9" w:rsidRDefault="004E0EC9" w:rsidP="00B91B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EC9">
        <w:rPr>
          <w:sz w:val="28"/>
          <w:szCs w:val="28"/>
        </w:rPr>
        <w:t>Остальным претендентам</w:t>
      </w:r>
      <w:r w:rsidR="00B91B97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отказано в назначении на вакантн</w:t>
      </w:r>
      <w:r w:rsidR="003A46CB">
        <w:rPr>
          <w:sz w:val="28"/>
          <w:szCs w:val="28"/>
        </w:rPr>
        <w:t>ую</w:t>
      </w:r>
      <w:r>
        <w:rPr>
          <w:sz w:val="28"/>
          <w:szCs w:val="28"/>
        </w:rPr>
        <w:t xml:space="preserve"> должност</w:t>
      </w:r>
      <w:r w:rsidR="003A46CB">
        <w:rPr>
          <w:sz w:val="28"/>
          <w:szCs w:val="28"/>
        </w:rPr>
        <w:t>ь</w:t>
      </w:r>
      <w:r>
        <w:rPr>
          <w:sz w:val="28"/>
          <w:szCs w:val="28"/>
        </w:rPr>
        <w:t xml:space="preserve"> государственной гражданской  службы Межрайонной инспекции Федеральной налоговой службы № </w:t>
      </w:r>
      <w:r w:rsidR="0098010C">
        <w:rPr>
          <w:sz w:val="28"/>
          <w:szCs w:val="28"/>
        </w:rPr>
        <w:t>3</w:t>
      </w:r>
      <w:r>
        <w:rPr>
          <w:sz w:val="28"/>
          <w:szCs w:val="28"/>
        </w:rPr>
        <w:t xml:space="preserve"> по Приморскому краю.</w:t>
      </w:r>
    </w:p>
    <w:p w:rsidR="004E0EC9" w:rsidRPr="004E0EC9" w:rsidRDefault="004E0EC9" w:rsidP="00313B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</w:t>
      </w:r>
      <w:r w:rsidR="00B91B97">
        <w:rPr>
          <w:sz w:val="28"/>
          <w:szCs w:val="28"/>
        </w:rPr>
        <w:t>участникам конкурса</w:t>
      </w:r>
      <w:r>
        <w:rPr>
          <w:sz w:val="28"/>
          <w:szCs w:val="28"/>
        </w:rPr>
        <w:t xml:space="preserve"> могут быть возвращены по письменному заявлению по  адресу:</w:t>
      </w:r>
      <w:r w:rsidR="00B91B97">
        <w:rPr>
          <w:sz w:val="28"/>
          <w:szCs w:val="28"/>
        </w:rPr>
        <w:t xml:space="preserve"> </w:t>
      </w:r>
      <w:bookmarkStart w:id="0" w:name="_GoBack"/>
      <w:bookmarkEnd w:id="0"/>
      <w:r w:rsidR="0098010C">
        <w:rPr>
          <w:sz w:val="28"/>
          <w:szCs w:val="28"/>
        </w:rPr>
        <w:t xml:space="preserve">   692245</w:t>
      </w:r>
      <w:r w:rsidR="0098010C" w:rsidRPr="00313B72">
        <w:rPr>
          <w:sz w:val="28"/>
          <w:szCs w:val="28"/>
        </w:rPr>
        <w:t xml:space="preserve">, </w:t>
      </w:r>
      <w:r w:rsidR="0098010C">
        <w:rPr>
          <w:sz w:val="28"/>
          <w:szCs w:val="28"/>
        </w:rPr>
        <w:t xml:space="preserve">Приморский край, </w:t>
      </w:r>
      <w:proofErr w:type="spellStart"/>
      <w:r w:rsidR="0098010C">
        <w:rPr>
          <w:sz w:val="28"/>
          <w:szCs w:val="28"/>
        </w:rPr>
        <w:t>г.Спасск</w:t>
      </w:r>
      <w:proofErr w:type="spellEnd"/>
      <w:r w:rsidR="0098010C">
        <w:rPr>
          <w:sz w:val="28"/>
          <w:szCs w:val="28"/>
        </w:rPr>
        <w:t>-Дальний,  ул. Советская, д. 39.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48"/>
        <w:gridCol w:w="236"/>
        <w:gridCol w:w="2280"/>
        <w:gridCol w:w="236"/>
        <w:gridCol w:w="2747"/>
      </w:tblGrid>
      <w:tr w:rsidR="004E0EC9" w:rsidRPr="00B63F70" w:rsidTr="00B91B97">
        <w:trPr>
          <w:cantSplit/>
        </w:trPr>
        <w:tc>
          <w:tcPr>
            <w:tcW w:w="4248" w:type="dxa"/>
            <w:vAlign w:val="bottom"/>
          </w:tcPr>
          <w:p w:rsidR="004E0EC9" w:rsidRPr="00B63F70" w:rsidRDefault="004E0EC9" w:rsidP="00806DBA">
            <w:pPr>
              <w:keepNext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4E0EC9" w:rsidRPr="00B63F70" w:rsidRDefault="004E0EC9" w:rsidP="00806DBA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0" w:type="dxa"/>
          </w:tcPr>
          <w:p w:rsidR="004E0EC9" w:rsidRPr="00B63F70" w:rsidRDefault="004E0EC9" w:rsidP="00806DBA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4E0EC9" w:rsidRPr="00B63F70" w:rsidRDefault="004E0EC9" w:rsidP="00806DBA">
            <w:pPr>
              <w:keepNext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747" w:type="dxa"/>
            <w:vAlign w:val="bottom"/>
          </w:tcPr>
          <w:p w:rsidR="004E0EC9" w:rsidRPr="00B63F70" w:rsidRDefault="004E0EC9" w:rsidP="00806DBA">
            <w:pPr>
              <w:keepNext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</w:tbl>
    <w:p w:rsidR="004E0EC9" w:rsidRDefault="004E0EC9" w:rsidP="004E0EC9">
      <w:pPr>
        <w:rPr>
          <w:lang w:val="en-US"/>
        </w:rPr>
      </w:pPr>
    </w:p>
    <w:p w:rsidR="004E0EC9" w:rsidRPr="00B91B97" w:rsidRDefault="004E0EC9" w:rsidP="004E0EC9"/>
    <w:p w:rsidR="004E0EC9" w:rsidRDefault="004E0EC9" w:rsidP="004E0EC9">
      <w:pPr>
        <w:rPr>
          <w:lang w:val="en-US"/>
        </w:rPr>
      </w:pPr>
    </w:p>
    <w:sectPr w:rsidR="004E0EC9" w:rsidSect="0080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B97" w:rsidRDefault="00B91B97" w:rsidP="004E0EC9">
      <w:r>
        <w:separator/>
      </w:r>
    </w:p>
  </w:endnote>
  <w:endnote w:type="continuationSeparator" w:id="0">
    <w:p w:rsidR="00B91B97" w:rsidRDefault="00B91B97" w:rsidP="004E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B97" w:rsidRDefault="00B91B9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B97" w:rsidRDefault="00B91B9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B97" w:rsidRDefault="00B91B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B97" w:rsidRDefault="00B91B97" w:rsidP="004E0EC9">
      <w:r>
        <w:separator/>
      </w:r>
    </w:p>
  </w:footnote>
  <w:footnote w:type="continuationSeparator" w:id="0">
    <w:p w:rsidR="00B91B97" w:rsidRDefault="00B91B97" w:rsidP="004E0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B97" w:rsidRDefault="00B91B9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B97" w:rsidRDefault="00B91B9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B97" w:rsidRDefault="00B91B9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EC9"/>
    <w:rsid w:val="000622D6"/>
    <w:rsid w:val="001477C2"/>
    <w:rsid w:val="00155A7A"/>
    <w:rsid w:val="001F326A"/>
    <w:rsid w:val="00241E41"/>
    <w:rsid w:val="00313B72"/>
    <w:rsid w:val="00361133"/>
    <w:rsid w:val="003A46CB"/>
    <w:rsid w:val="003C5566"/>
    <w:rsid w:val="004E0EC9"/>
    <w:rsid w:val="00521D7D"/>
    <w:rsid w:val="005400AF"/>
    <w:rsid w:val="006B1C87"/>
    <w:rsid w:val="007C72E3"/>
    <w:rsid w:val="00806DBA"/>
    <w:rsid w:val="00846536"/>
    <w:rsid w:val="008873C1"/>
    <w:rsid w:val="008C56BE"/>
    <w:rsid w:val="0098010C"/>
    <w:rsid w:val="009A28E4"/>
    <w:rsid w:val="00B405C8"/>
    <w:rsid w:val="00B91B97"/>
    <w:rsid w:val="00D350E9"/>
    <w:rsid w:val="00E87CDE"/>
    <w:rsid w:val="00EA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4E0EC9"/>
    <w:rPr>
      <w:b/>
      <w:sz w:val="28"/>
      <w:szCs w:val="28"/>
    </w:rPr>
  </w:style>
  <w:style w:type="paragraph" w:styleId="a6">
    <w:name w:val="header"/>
    <w:basedOn w:val="a"/>
    <w:link w:val="a7"/>
    <w:rsid w:val="004E0E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E0EC9"/>
    <w:rPr>
      <w:sz w:val="24"/>
      <w:szCs w:val="24"/>
    </w:rPr>
  </w:style>
  <w:style w:type="paragraph" w:styleId="a8">
    <w:name w:val="footer"/>
    <w:basedOn w:val="a"/>
    <w:link w:val="a9"/>
    <w:rsid w:val="004E0E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E0EC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4E0EC9"/>
    <w:rPr>
      <w:b/>
      <w:sz w:val="28"/>
      <w:szCs w:val="28"/>
    </w:rPr>
  </w:style>
  <w:style w:type="paragraph" w:styleId="a6">
    <w:name w:val="header"/>
    <w:basedOn w:val="a"/>
    <w:link w:val="a7"/>
    <w:rsid w:val="004E0E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E0EC9"/>
    <w:rPr>
      <w:sz w:val="24"/>
      <w:szCs w:val="24"/>
    </w:rPr>
  </w:style>
  <w:style w:type="paragraph" w:styleId="a8">
    <w:name w:val="footer"/>
    <w:basedOn w:val="a"/>
    <w:link w:val="a9"/>
    <w:rsid w:val="004E0E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E0E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2</TotalTime>
  <Pages>1</Pages>
  <Words>182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Александровна Теличко</dc:creator>
  <cp:lastModifiedBy>Якунина Алла Владимировна</cp:lastModifiedBy>
  <cp:revision>3</cp:revision>
  <cp:lastPrinted>2017-04-20T22:17:00Z</cp:lastPrinted>
  <dcterms:created xsi:type="dcterms:W3CDTF">2019-11-13T05:43:00Z</dcterms:created>
  <dcterms:modified xsi:type="dcterms:W3CDTF">2019-11-13T06:35:00Z</dcterms:modified>
</cp:coreProperties>
</file>